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AA49C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สำเนาคู่มือประชาชนการขอใบอนุญาตประกอบกิจการที่เป็นอันตรายต่อสุขภาพนิภาพร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17:10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ผู้ขอรับใบอนุญาตยื่นคำขอรับใบอนุญาตประกอบกิจการที่เป็นอันตรายต่อ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ครั้งๆละไม่เกิน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วันและแจ้งให้ผู้ยื่นคำขอทราบภายใน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ประเภทกิจการ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19.1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วันจนกว่าจะพิจารณาแล้วเสร็จพร้อมสำเนาแจ้งก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8D" w:rsidRDefault="0064568D" w:rsidP="00C81DB8">
      <w:pPr>
        <w:spacing w:after="0" w:line="240" w:lineRule="auto"/>
      </w:pPr>
      <w:r>
        <w:separator/>
      </w:r>
    </w:p>
  </w:endnote>
  <w:endnote w:type="continuationSeparator" w:id="1">
    <w:p w:rsidR="0064568D" w:rsidRDefault="0064568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8D" w:rsidRDefault="0064568D" w:rsidP="00C81DB8">
      <w:pPr>
        <w:spacing w:after="0" w:line="240" w:lineRule="auto"/>
      </w:pPr>
      <w:r>
        <w:separator/>
      </w:r>
    </w:p>
  </w:footnote>
  <w:footnote w:type="continuationSeparator" w:id="1">
    <w:p w:rsidR="0064568D" w:rsidRDefault="0064568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A49C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A66B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A66B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56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49CE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6BC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2015-09-11T05:47:00Z</dcterms:created>
  <dcterms:modified xsi:type="dcterms:W3CDTF">2015-09-11T05:47:00Z</dcterms:modified>
</cp:coreProperties>
</file>