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การขออนุญาตดัดแปลงอาคารตามมาตรา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21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EE4F6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การขออนุญาตดัดแปลงอาคารตามมาตรา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21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สำเนาคู่มือประชาชนการขออนุญาตดัดแปลงอาคารตามมาตรา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21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15:01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08:30 - 16:00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ใดจะดัดแปลงอาคารต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องได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รับใบอนุญาตจากเจ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องถิ่นโดยเจ้าพนักงานท้องถิ่นต้องตร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ยื่นความประสงค์ดัดแปลงอาคารพร้อมเอกสาร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กระทรวงคมนาคมเรื่องเขตปลอดภัยในการเดินอากาศเขตปลอดภัยทางทหารฯและพรบ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และแจ้งให้ผู้ขอมารับใบอนุญาตดัดแปลงอาคาร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แบบคำขออนุญาตก่อสร้างอาคาร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ใบอนุญาตก่อสร้างอาคารเดิมที่ได้รับอนุญาตหรือใบรับแจ้ง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ใบอนุญาตให้ใช้ที่ดินและประกอบกิจการในนิคมอุตสาหกรรมหรือใบอนุญาตฯฉบับ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ต่ออายุหรือใบอนุญาตให้ใช้ที่ดินและประกอบกิจการ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บัตรประจำตัวประชาชนและสำเนาทะเบียนบ้านของผู้มีอำนาจลงนามแทนนิติบุคคลผู้รับมอบอำนาจ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หนังสือรับรองของวิศวกรผู้ออกแบบพร้อมสำเนาใบอนุญาตเป็นผู้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รายการคำนวณโครงสร้างแผ่นปกระบุชื่อเจ้าของอาคารชื่ออาคารสถานที่ก่อสร้างชื่อคุณวุฒิที่อยู่ของ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วิศวกรผู้คำนวณพร้อมลงนามทุกแผ่น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2550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แสดงรายละเอียดการคำนวณการออกแบบโครงสร้าง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 &gt; 65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fc’&gt; 173.3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48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หนังสือยินยอมเป็นผู้ควบคุมงานของวิศวกรผู้ควบคุมการก่อสร้างพร้อม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33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ของผู้ประกอบวิชาชีพวิศวกรรมควบคุมและวิศวกรผู้ออกแบบระบบป้องกันเพลิงไหม้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915" w:rsidRDefault="002B5915" w:rsidP="00C81DB8">
      <w:pPr>
        <w:spacing w:after="0" w:line="240" w:lineRule="auto"/>
      </w:pPr>
      <w:r>
        <w:separator/>
      </w:r>
    </w:p>
  </w:endnote>
  <w:endnote w:type="continuationSeparator" w:id="1">
    <w:p w:rsidR="002B5915" w:rsidRDefault="002B591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915" w:rsidRDefault="002B5915" w:rsidP="00C81DB8">
      <w:pPr>
        <w:spacing w:after="0" w:line="240" w:lineRule="auto"/>
      </w:pPr>
      <w:r>
        <w:separator/>
      </w:r>
    </w:p>
  </w:footnote>
  <w:footnote w:type="continuationSeparator" w:id="1">
    <w:p w:rsidR="002B5915" w:rsidRDefault="002B591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EE4F6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863AB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863A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B5915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863AB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E4F6C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14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2015-09-11T04:50:00Z</dcterms:created>
  <dcterms:modified xsi:type="dcterms:W3CDTF">2015-09-11T04:50:00Z</dcterms:modified>
</cp:coreProperties>
</file>