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21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53C73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21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 ,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สำเนาคู่มือประชาชนการขออนุญาตก่อสร้างอาคารตามมาตรา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21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11:05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ใดจะก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อสร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างอาคารต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รับใบอนุญาตจากเจ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องถิ่นโดยเจ้าพนักงานท้องถิ่นต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แบบคำขออนุญาตก่อสร้าง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พร้อมเงื่อนไขและแผนผังที่ดิน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กรณีใช้หน่วยแรงเกินกว่าค่าที่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F5" w:rsidRDefault="00317BF5" w:rsidP="00C81DB8">
      <w:pPr>
        <w:spacing w:after="0" w:line="240" w:lineRule="auto"/>
      </w:pPr>
      <w:r>
        <w:separator/>
      </w:r>
    </w:p>
  </w:endnote>
  <w:endnote w:type="continuationSeparator" w:id="1">
    <w:p w:rsidR="00317BF5" w:rsidRDefault="00317BF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F5" w:rsidRDefault="00317BF5" w:rsidP="00C81DB8">
      <w:pPr>
        <w:spacing w:after="0" w:line="240" w:lineRule="auto"/>
      </w:pPr>
      <w:r>
        <w:separator/>
      </w:r>
    </w:p>
  </w:footnote>
  <w:footnote w:type="continuationSeparator" w:id="1">
    <w:p w:rsidR="00317BF5" w:rsidRDefault="00317BF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53C7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E751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E751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7BF5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E7512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3C73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2015-09-11T04:47:00Z</dcterms:created>
  <dcterms:modified xsi:type="dcterms:W3CDTF">2015-09-11T04:47:00Z</dcterms:modified>
</cp:coreProperties>
</file>