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021A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สำเนาคู่มือประชาชนการขออนุญาตเคลื่อนย้ายอาคารเกรียงศักดิ์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11:19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ใดจะเคลื่อนย้ายอาคารต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องถิ่นโดยเจ้าพนักงานท้องถิ่นต้องตรวจพิจารณาและออกใบอ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ยื่นขออนุญาตเคลื่อนย้ายอาคารพร้อมเอกสาร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และแจ้งให้ผู้ขอมารับใบอนุญาตเคลื่อนย้ายอาคาร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คำขออนุญาตเคลื่อนย้ายอาคาร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09" w:rsidRDefault="00A66F09" w:rsidP="00C81DB8">
      <w:pPr>
        <w:spacing w:after="0" w:line="240" w:lineRule="auto"/>
      </w:pPr>
      <w:r>
        <w:separator/>
      </w:r>
    </w:p>
  </w:endnote>
  <w:endnote w:type="continuationSeparator" w:id="1">
    <w:p w:rsidR="00A66F09" w:rsidRDefault="00A66F0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09" w:rsidRDefault="00A66F09" w:rsidP="00C81DB8">
      <w:pPr>
        <w:spacing w:after="0" w:line="240" w:lineRule="auto"/>
      </w:pPr>
      <w:r>
        <w:separator/>
      </w:r>
    </w:p>
  </w:footnote>
  <w:footnote w:type="continuationSeparator" w:id="1">
    <w:p w:rsidR="00A66F09" w:rsidRDefault="00A66F0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021A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4510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451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021A9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66F09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510B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2015-09-11T04:48:00Z</dcterms:created>
  <dcterms:modified xsi:type="dcterms:W3CDTF">2015-09-11T04:48:00Z</dcterms:modified>
</cp:coreProperties>
</file>