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2778E5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ภาษีป้ายพ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2510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สำเนาคู่มือประชาชนการชำระภาษีป้ายนิภาพร</w:t>
      </w:r>
      <w:r w:rsidR="00094F82" w:rsidRPr="000C2AAC">
        <w:rPr>
          <w:rFonts w:asciiTheme="minorBidi" w:hAnsiTheme="minorBidi"/>
          <w:noProof/>
          <w:sz w:val="32"/>
          <w:szCs w:val="32"/>
        </w:rPr>
        <w:t>27/07/2015 14:17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ตามพระราชบัญญัติภาษีป้ายพ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เจ้าของป้ายชำระภาษีทันทีหรือชำระภาษีภายในกำหนดเวลา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ภายในระยะเวลา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วันนับแต่วันที่ได้รับอุทธรณ์ตามพระราชบัญญัติภาษีป้ายพ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2510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วันนับจากวันที่ยื่นแสดงรายการภาษีป้าย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วันนับแต่ได้รับแจ้งการประเมิน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วันจะต้องชำระเงินเพิ่มตามอัตราที่กฎหมายกำหนด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46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4)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38" w:rsidRDefault="00847838" w:rsidP="00C81DB8">
      <w:pPr>
        <w:spacing w:after="0" w:line="240" w:lineRule="auto"/>
      </w:pPr>
      <w:r>
        <w:separator/>
      </w:r>
    </w:p>
  </w:endnote>
  <w:endnote w:type="continuationSeparator" w:id="1">
    <w:p w:rsidR="00847838" w:rsidRDefault="0084783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38" w:rsidRDefault="00847838" w:rsidP="00C81DB8">
      <w:pPr>
        <w:spacing w:after="0" w:line="240" w:lineRule="auto"/>
      </w:pPr>
      <w:r>
        <w:separator/>
      </w:r>
    </w:p>
  </w:footnote>
  <w:footnote w:type="continuationSeparator" w:id="1">
    <w:p w:rsidR="00847838" w:rsidRDefault="0084783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2778E5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750D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750D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78E5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750DD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7838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7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2015-09-11T05:49:00Z</dcterms:created>
  <dcterms:modified xsi:type="dcterms:W3CDTF">2015-09-11T05:49:00Z</dcterms:modified>
</cp:coreProperties>
</file>