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การโอนใบอนุญาตประกอบกิจการสถานีบริการน้ำมัน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กระทรวงพลังงาน</w:t>
      </w:r>
    </w:p>
    <w:p w:rsidR="003F4A0D" w:rsidRPr="000C2AAC" w:rsidRDefault="00351AC5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การโอนใบอนุญาตประกอบกิจการสถานีบริการน้ำมัน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2557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และแก้ไขเพิ่มเติม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2556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สำเนาคู่มือประชาชนการโอนใบอนุญาตประกอบกิจการสถานีบริการน้ำมันบุษกร </w:t>
      </w:r>
      <w:r w:rsidR="00094F82" w:rsidRPr="000C2AAC">
        <w:rPr>
          <w:rFonts w:asciiTheme="minorBidi" w:hAnsiTheme="minorBidi"/>
          <w:noProof/>
          <w:sz w:val="32"/>
          <w:szCs w:val="32"/>
        </w:rPr>
        <w:t>31/08/2015 16:31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หากผู้รับใบอนุญาตประสงค์จะโอนกิจการตามที่ได้รับอนุญาตให้แก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บุคคลอื่นให้ยื่นคำขอโอนใบอนุญาตต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ามแบบธพ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๕พร้อมด้วยเอกสารและหลักฐานที่ถูกต้องครบถ้วน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Theme="minorBidi" w:hAnsiTheme="minorBidi"/>
          <w:noProof/>
          <w:sz w:val="32"/>
          <w:szCs w:val="32"/>
        </w:rPr>
        <w:t>: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วันนับแต่วันที่พิจารณาแล้วเสร็จทางจดหมายอิเล็กทรอนิคส์ </w:t>
      </w:r>
      <w:r w:rsidRPr="000C2AAC">
        <w:rPr>
          <w:rFonts w:asciiTheme="minorBidi" w:hAnsiTheme="minorBidi"/>
          <w:noProof/>
          <w:sz w:val="32"/>
          <w:szCs w:val="32"/>
        </w:rPr>
        <w:t xml:space="preserve">(Email)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กรณีนิติบุคคล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ออกให้ไม่เกิน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เดือน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คำขอโอนใบอนุญาตประกอบกิจการ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พร้อมสำเนาบัตรประจำตัวประชาชนของผู้มอบอำนาจและผู้รับมอบอำนาจ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พร้อมปิดอากรแสตมป์ตามประมวลรัษฎากร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สำเนาเอกสารแสดงสิทธิใช้ที่ดิน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ของผู้รับโอนใบอนุญาต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สำเนาใบอนุญาตประกอบกิจการ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เดิม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Pr="000C2AAC">
              <w:rPr>
                <w:rFonts w:ascii="Cordia New" w:hAnsiTheme="minorBidi"/>
                <w:b/>
                <w:bCs/>
                <w:noProof/>
                <w:sz w:val="32"/>
                <w:szCs w:val="32"/>
                <w:cs/>
              </w:rPr>
              <w:t>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  <w:lang w:bidi="th-TH"/>
              </w:rPr>
              <w:t xml:space="preserve">าธรรมเนียมใบอนุญาตประกอบกิจการควบคุมประเภทที่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๕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๒๕๕๖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09" w:rsidRDefault="007B0A09" w:rsidP="00C81DB8">
      <w:pPr>
        <w:spacing w:after="0" w:line="240" w:lineRule="auto"/>
      </w:pPr>
      <w:r>
        <w:separator/>
      </w:r>
    </w:p>
  </w:endnote>
  <w:endnote w:type="continuationSeparator" w:id="1">
    <w:p w:rsidR="007B0A09" w:rsidRDefault="007B0A0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09" w:rsidRDefault="007B0A09" w:rsidP="00C81DB8">
      <w:pPr>
        <w:spacing w:after="0" w:line="240" w:lineRule="auto"/>
      </w:pPr>
      <w:r>
        <w:separator/>
      </w:r>
    </w:p>
  </w:footnote>
  <w:footnote w:type="continuationSeparator" w:id="1">
    <w:p w:rsidR="007B0A09" w:rsidRDefault="007B0A0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351AC5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15263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152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1AC5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B0A09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15263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2015-09-11T05:23:00Z</dcterms:created>
  <dcterms:modified xsi:type="dcterms:W3CDTF">2015-09-11T05:23:00Z</dcterms:modified>
</cp:coreProperties>
</file>