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90B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สำเนาคู่มือประชาชนการแจ้งเคลื่อนย้ายอาคารตามมาตรา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ใดจะเคลื่อนย้ายอาคารโดยไม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แจ้งเคลื่อนย้ายอาคารจ่ายค่าธรรมเนียมและรับใบรับแจ้ง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หนังสือรับรองของสถาปนิกผู้ออกแบบพร้อมสำเนาใบอนุญาตเป็นผู้ประกอบวิชาชีพ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วิศวกรผู้ออกแบบ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D5" w:rsidRDefault="003519D5" w:rsidP="00C81DB8">
      <w:pPr>
        <w:spacing w:after="0" w:line="240" w:lineRule="auto"/>
      </w:pPr>
      <w:r>
        <w:separator/>
      </w:r>
    </w:p>
  </w:endnote>
  <w:endnote w:type="continuationSeparator" w:id="1">
    <w:p w:rsidR="003519D5" w:rsidRDefault="003519D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D5" w:rsidRDefault="003519D5" w:rsidP="00C81DB8">
      <w:pPr>
        <w:spacing w:after="0" w:line="240" w:lineRule="auto"/>
      </w:pPr>
      <w:r>
        <w:separator/>
      </w:r>
    </w:p>
  </w:footnote>
  <w:footnote w:type="continuationSeparator" w:id="1">
    <w:p w:rsidR="003519D5" w:rsidRDefault="003519D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90BC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A282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A28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2826"/>
    <w:rsid w:val="002B2D62"/>
    <w:rsid w:val="002B3B12"/>
    <w:rsid w:val="002B4D3D"/>
    <w:rsid w:val="002C3E03"/>
    <w:rsid w:val="00313D38"/>
    <w:rsid w:val="003240F6"/>
    <w:rsid w:val="003519D5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0BCB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2015-09-11T04:59:00Z</dcterms:created>
  <dcterms:modified xsi:type="dcterms:W3CDTF">2015-09-11T04:59:00Z</dcterms:modified>
</cp:coreProperties>
</file>