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การแจ้งขุดดิน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024ED9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การแจ้งขุดดิน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การขุดดินและถมดินพ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พระราชบัญญัติการขุดดินและถมดินพ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2543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7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การแจ้งขุดดินองค์การบริหารส่วนตำบลคลองใหม่เกรียงศักดิ์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22/07/2015 18:22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www.klongmai-sampran.go.th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ติดต่อด้วยต้นเองณหน่วยงาน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การขุดดินที่ต้องแจ้งต่อเจ้าพนักงานท้องถิ่นจะต้องมีองค์ประกอบที่ครบถ้วนดังนี้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1.1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              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กรุงเทพมหานคร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เมืองพัทยา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4)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5)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บริเวณที่มีพระราชกฤษฎีกาให้ใช้บังคับกฎหมายว่าด้วยการควบคุมอาคาร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6)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เขตผังเมืองรวมตามกฎหมายว่าด้วยการผังเมือง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7)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1.2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การดำเนินการขุดดินเข้าลักษณะตามมาตรา </w:t>
      </w:r>
      <w:r w:rsidRPr="000C2AAC">
        <w:rPr>
          <w:rFonts w:asciiTheme="minorBidi" w:hAnsiTheme="minorBidi"/>
          <w:noProof/>
          <w:sz w:val="32"/>
          <w:szCs w:val="32"/>
        </w:rPr>
        <w:t>17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</w:r>
      <w:r w:rsidRPr="000C2AAC">
        <w:rPr>
          <w:rFonts w:asciiTheme="minorBidi" w:hAnsiTheme="minorBidi"/>
          <w:noProof/>
          <w:sz w:val="32"/>
          <w:szCs w:val="32"/>
        </w:rPr>
        <w:t>3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ตรหรือมีพื้นที่ปากบ่อดินเกินหนึ่งหมื่นตารางเมตร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2543   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การพิจารณารับแจ้งการขุดดิน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0C2AAC">
        <w:rPr>
          <w:rFonts w:asciiTheme="minorBidi" w:hAnsiTheme="minorBidi"/>
          <w:noProof/>
          <w:sz w:val="32"/>
          <w:szCs w:val="32"/>
        </w:rPr>
        <w:t>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วันนับแต่วันที่มีการแจ้งถ้าผู้แจ้งไม่แก้ไขให้ถูกต้องภายใน </w:t>
      </w:r>
      <w:r w:rsidRPr="000C2AAC">
        <w:rPr>
          <w:rFonts w:asciiTheme="minorBidi" w:hAnsiTheme="minorBidi"/>
          <w:noProof/>
          <w:sz w:val="32"/>
          <w:szCs w:val="32"/>
        </w:rPr>
        <w:t>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0C2AAC">
        <w:rPr>
          <w:rFonts w:asciiTheme="minorBidi" w:hAnsiTheme="minorBidi"/>
          <w:noProof/>
          <w:sz w:val="32"/>
          <w:szCs w:val="32"/>
        </w:rPr>
        <w:t>3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วันนับแต่วันที่ได้รับแจ้งที่ถูกต้อง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ผู้แจ้งยื่นเอกสารแจ้งการขุดดินตามที่กำหนดให้เจ้าพนักงานท้องถิ่นดำเนินการตรวจสอบข้อมูล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ดำเนินการตรวจสอบและพิจารณา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แผนผังบริเวณที่ประสงค์จะ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ดำเนินการขุดดิน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แผนผังแสดงเขตที่ดินและที่ดินบริเวณข้างเคียง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แบบแปลนรายการประกอบแบบแปลน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หนังสือมอบอำนาจกรณีให้บุคคลอื่นยื่นแจ้งการขุดดิน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หนังสือยินยอมของเจ้าของที่ดินกรณีที่ดินบุคคลอื่น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วิศวกรผู้ออกแบบและคำนวณการขุดดินที่มีความลึกจากระดับพื้นดินเกิน๓เมตรหรือ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พื้นที่ปากบ่อดินเกิน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10,000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ตารางเมตรต้องเป็นผู้ได้รับใบอนุญาตประกอบวิชาชีพวิศวกรรมควบคุมสาขาวิศวกรรมโยธาไม่ต่ำกว่าระดับสามัญวิศวกรกรณีการขุดดินที่มีความลึกเกินสู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มตรวิศวกรผู้ออกแบบและคำนวณต้องเป็นผู้ได้รับใบอนุญาตประกอบวิชาชีพวิศวกรรมควบคุมสาขาวิศวกรรมโยธา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รายละเอียดการติดตั้งอุปกรณ์สำหรับวัดการเคลื่อนตัวของดิน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กรณีการขุดดินลึกเกิน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 20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เมตร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ชื่อผู้ควบคุมงาน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กรณีการขุดดิน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ลึกเกิน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เมตรหรือมีพื้นที่ปากบ่อดินเกิน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10,000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ารางเมตร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สาขาวิศวกรรมโยธา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ค่าธรรมเนียมต่อฉบับฉบับละ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03498013-3 /www.klongmai-sampran.go.th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120" w:rsidRDefault="002B4120" w:rsidP="00C81DB8">
      <w:pPr>
        <w:spacing w:after="0" w:line="240" w:lineRule="auto"/>
      </w:pPr>
      <w:r>
        <w:separator/>
      </w:r>
    </w:p>
  </w:endnote>
  <w:endnote w:type="continuationSeparator" w:id="1">
    <w:p w:rsidR="002B4120" w:rsidRDefault="002B4120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120" w:rsidRDefault="002B4120" w:rsidP="00C81DB8">
      <w:pPr>
        <w:spacing w:after="0" w:line="240" w:lineRule="auto"/>
      </w:pPr>
      <w:r>
        <w:separator/>
      </w:r>
    </w:p>
  </w:footnote>
  <w:footnote w:type="continuationSeparator" w:id="1">
    <w:p w:rsidR="002B4120" w:rsidRDefault="002B4120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024ED9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A37157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A371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24ED9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120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37157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7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2015-09-11T04:36:00Z</dcterms:created>
  <dcterms:modified xsi:type="dcterms:W3CDTF">2015-09-11T04:36:00Z</dcterms:modified>
</cp:coreProperties>
</file>