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การแจ้งถมดิน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624CD1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การแจ้งถมดิน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การขุดดินและถมดินพ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พระราชบัญญัติการขุดดินและถมดินพ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2543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7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สำเนาคู่มือประชาชนการแจ้งถมดินเกรียงศักดิ์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17:23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1.1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             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กรุงเทพมหานคร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4)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6)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7)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1.2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การดำเนินการถมดินเข้าลักษณะตามมาตรา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26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2,000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การพิจารณารับแจ้งการถมดิน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วันนับแต่วันที่มีการแจ้งถ้าผู้แจ้งไม่แก้ไขให้ถูกต้องภายใน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ผู้แจ้งยื่นเอกสารแจ้งการถมดินตามที่กำหนดให้เจ้าพนักงานท้องถิ่นดำเนินการตรวจสอบข้อมูล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องค์กรปกครองส่วนท้องถิ่นในพื้นที่ที่จะดำเนินการถมดิน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ดำเนินการตรวจสอบและพิจารณา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ส่วนท้องถิ่นในพื้นที่ที่จะดำเนินการถมดิน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องค์กรปกครองส่วนท้องถิ่นในพื้นที่ที่จะดำเนินการถมดิน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ดำเนินการถมดิน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แบบแปลนรายการประกอบแบบแปลน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หนังสือมอบอำนาจกรณีให้บุคคลอื่นยื่นแจ้งการถมดิน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ตารางเมตรและมีความ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สูงของเนินดินตั้งแต่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มตรขึ้นไป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ไม่ต่ำกว่าระดับสามัญวิศวกรกรณีพื้นที่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5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กรณีการถมดิน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ที่มีพื้นที่ของเนินดินติดต่อเป็นผืนเดียวกันเกิน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ตารางเมตรและมีความสูงของเนินดินตั้งแต่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เมตรขึ้นไปต้องเป็นผู้ได้รับใบอนุญาตประกอบวิชาชีพวิศวกรรมควบคุมสาขาวิศวกรรมโยธา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ชื่อและที่อยู่ของผู้แจ้งการถมดิน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ค่าธรรมเนียมต่อฉบับฉบับละ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C87" w:rsidRDefault="00273C87" w:rsidP="00C81DB8">
      <w:pPr>
        <w:spacing w:after="0" w:line="240" w:lineRule="auto"/>
      </w:pPr>
      <w:r>
        <w:separator/>
      </w:r>
    </w:p>
  </w:endnote>
  <w:endnote w:type="continuationSeparator" w:id="1">
    <w:p w:rsidR="00273C87" w:rsidRDefault="00273C8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C87" w:rsidRDefault="00273C87" w:rsidP="00C81DB8">
      <w:pPr>
        <w:spacing w:after="0" w:line="240" w:lineRule="auto"/>
      </w:pPr>
      <w:r>
        <w:separator/>
      </w:r>
    </w:p>
  </w:footnote>
  <w:footnote w:type="continuationSeparator" w:id="1">
    <w:p w:rsidR="00273C87" w:rsidRDefault="00273C8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624CD1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3A0EDF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3A0ED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73C87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0EDF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24CD1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7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2015-09-11T05:01:00Z</dcterms:created>
  <dcterms:modified xsi:type="dcterms:W3CDTF">2015-09-11T05:01:00Z</dcterms:modified>
</cp:coreProperties>
</file>