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การแจ้งก่อสร้างอาคารตามมาตรา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39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ทวิ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3F43BE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การแจ้งก่อสร้างอาคารตามมาตรา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สำเนาคู่มือประชาชนการแจ้งก่อสร้างอาคารตามมาตรา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06/08/2015 16:02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ใดจะก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อสร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างอาคารโดยไม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ยื่นคําขอรับใบอนุญาตจากเจ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าพนักงานท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องถิ่นก็ได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โดยการแจ้งต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อเจ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าพนักงานท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องถิ่นตามมาต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0C2AAC">
        <w:rPr>
          <w:rFonts w:asciiTheme="minorBidi" w:hAnsiTheme="minorBidi"/>
          <w:noProof/>
          <w:sz w:val="32"/>
          <w:szCs w:val="32"/>
        </w:rPr>
        <w:t>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วันนับแต่วันที่ได้รับแจ้งคำสั่งดังกล่าวและภายใน </w:t>
      </w:r>
      <w:r w:rsidRPr="000C2AAC">
        <w:rPr>
          <w:rFonts w:asciiTheme="minorBidi" w:hAnsiTheme="minorBidi"/>
          <w:noProof/>
          <w:sz w:val="32"/>
          <w:szCs w:val="32"/>
        </w:rPr>
        <w:t>120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วันนับแต่วันที่ได้ออกใบรับแจ้งตามมาตรา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หรือนับแต่วันที่เริ่มการก่อสร้างอาคารตามที่ได้แจ้งไว้ถ้าเจ้าพนักงานท้องถิ่นได้ตรวจพบว่าการก่อสร้าง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ทวิทราบโดยเร็ว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ยื่นแจ้งก่อสร้างอาคารจ่ายค่าธรรมเนียมและรับใบรับแจ้ง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องค์กรปกครองส่วนท้องถิ่นในพื้นที่ที่จะดำเนินการก่อสร้างอาคาร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เจ้าพนักงานท้องถิ่นตรวจพิจารณาเอกสารประกอบการแจ้ง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องค์กรปกครองส่วนท้องถิ่นในพื้นที่ที่จะดำเนินการก่อสร้างอาคาร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องค์กรปกครองส่วนท้องถิ่นในพื้นที่ที่จะดำเนินการก่อสร้างอาคาร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องค์กรปกครองส่วนท้องถิ่นในพื้นที่ที่จะดำเนินการก่อสร้างอาคาร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แบบการแจ้งก่อสร้างอาคารตามที่เจ้าพนักงานท้องถิ่นกำหนดและกรอกข้อความให้ครบถ้วน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ระดับวุฒิสถาปนิก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หนังสือยินยอมเป็นผู้ควบคุมงานของวิศวกรผู้ควบคุมการ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ก่อสร้างพร้อมสำเนาใบอนุญาตเป็นผู้ประกอบวิชาชีพวิศวกรรมควบคุม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สถาปนิกและวิศวกรผู้ออกแบบตามกฎกระทรวงฉบับที่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10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2550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ต้องแสดงรายละเอียดการคำนวณการออกแบบโครงสร้าง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กรณีใช้หน่วยแรงเกินกว่าค่าที่กำหนดในกฎกระทรวงฉบับที่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2527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fc &gt; 65 ksc.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หรือค่า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fc’&gt; 173.3 ksc.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48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แบบแปลนและรายการคำนวณงานระบบของอาคารตามกฎกระทรวงฉบับ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33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หนังสือรับรองของผู้ประกอบวิชาชีพวิศวกรรมควบคุมของวิศวกรผู้ออกแบบระบบลิฟต์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252" w:rsidRDefault="00785252" w:rsidP="00C81DB8">
      <w:pPr>
        <w:spacing w:after="0" w:line="240" w:lineRule="auto"/>
      </w:pPr>
      <w:r>
        <w:separator/>
      </w:r>
    </w:p>
  </w:endnote>
  <w:endnote w:type="continuationSeparator" w:id="1">
    <w:p w:rsidR="00785252" w:rsidRDefault="0078525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252" w:rsidRDefault="00785252" w:rsidP="00C81DB8">
      <w:pPr>
        <w:spacing w:after="0" w:line="240" w:lineRule="auto"/>
      </w:pPr>
      <w:r>
        <w:separator/>
      </w:r>
    </w:p>
  </w:footnote>
  <w:footnote w:type="continuationSeparator" w:id="1">
    <w:p w:rsidR="00785252" w:rsidRDefault="0078525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3F43BE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A458F0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A458F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3BE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85252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58F0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2</TotalTime>
  <Pages>13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2015-09-11T04:58:00Z</dcterms:created>
  <dcterms:modified xsi:type="dcterms:W3CDTF">2015-09-11T04:58:00Z</dcterms:modified>
</cp:coreProperties>
</file>