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17AE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สำเนาคู่มือประชาชนการแจ้งดัดแปลงอาคารตามมาตรา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17:17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ใดจะดัดแปลงอาคารโดยไม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ยื่นคําขอรับใบอนุญาตจากเจ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องถิ่นก็ได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โดยการแจ้งต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มาตรา๓๙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๓๙ทวิ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๑๒๐วันนับแต่วันที่ได้ออกใบรับแจ้งตามมาตรา๓๙ทวิ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๓๙ทวิ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ยื่นแจ้งดัดแปลงอาคารจ่ายค่าธรรมเนียมและรับใบรับแจ้ง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ใบอนุญาตหรือใบรับแจ้งก่อสร้างอาคารเดิมที่ได้รับอนุญาต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อุตสาหกรรมหรือใบอนุญาตฯฉบับต่ออายุหรือใบอนุญาตให้ใช้ที่ดินและประกอบกิจการ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บัตรประจำตัวประชาชนและสำเนาทะเบียนบ้านของผู้มีอำนาจลงนาม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2550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หนังสือรับรองของผู้ประกอบวิชาชีพวิศวกรรมควบคุมและวิศวกร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ผู้ออกแบบระบบป้องกันเพลิงไหม้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2D" w:rsidRDefault="0081082D" w:rsidP="00C81DB8">
      <w:pPr>
        <w:spacing w:after="0" w:line="240" w:lineRule="auto"/>
      </w:pPr>
      <w:r>
        <w:separator/>
      </w:r>
    </w:p>
  </w:endnote>
  <w:endnote w:type="continuationSeparator" w:id="1">
    <w:p w:rsidR="0081082D" w:rsidRDefault="0081082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2D" w:rsidRDefault="0081082D" w:rsidP="00C81DB8">
      <w:pPr>
        <w:spacing w:after="0" w:line="240" w:lineRule="auto"/>
      </w:pPr>
      <w:r>
        <w:separator/>
      </w:r>
    </w:p>
  </w:footnote>
  <w:footnote w:type="continuationSeparator" w:id="1">
    <w:p w:rsidR="0081082D" w:rsidRDefault="0081082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17AE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073CE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073C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082D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17AE4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073CE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2015-09-11T05:00:00Z</dcterms:created>
  <dcterms:modified xsi:type="dcterms:W3CDTF">2015-09-11T05:00:00Z</dcterms:modified>
</cp:coreProperties>
</file>