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32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32D9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สำเนาคู่มือประชาชนการขอใบรับรองการก่อสร้างดัดแปลงหรือเคลื่อนย้ายอาคารตามมาตรา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32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29/07/2015 14:21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เมื่อผู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รับใบอนุญาตให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อสร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างดัดแปลงหรือเคลื่อนย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ายอาคารประเภทควบคุมการใช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หรือผู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ทวิได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กระทําการดังกล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าวเสร็จแล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วให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งเป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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นหนังสือให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เจ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องถิ่นทราบตามแบบ</w:t>
      </w:r>
      <w:r w:rsidRPr="000C2AAC">
        <w:rPr>
          <w:rFonts w:asciiTheme="minorBidi" w:hAnsiTheme="minorBidi"/>
          <w:noProof/>
          <w:sz w:val="32"/>
          <w:szCs w:val="32"/>
          <w:rtl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ที่เจ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องถิ่นกําหนดเพื่อทําการตรวจสอบการก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อสร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างดัดแปลงหรือเคล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ื่อนย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ายอาคารนั้นให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แล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เสร็จภายในสามสิบวันนับแต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วันที่ได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รับแจ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ถ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องถิ่นได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ทําการตรวจสอบแล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วเห็นว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าการก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อสร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างดัดแปลงหรือเคลื่อนย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ายอาคาร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นั้นเป</w:t>
      </w:r>
      <w:r w:rsidRPr="000C2AAC">
        <w:rPr>
          <w:rFonts w:ascii="Cordia New" w:hAnsiTheme="minorBidi"/>
          <w:noProof/>
          <w:sz w:val="32"/>
          <w:szCs w:val="32"/>
          <w:cs/>
        </w:rPr>
        <w:t>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นไปโดยถูกต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องตามที่ได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รับใบอนุญาตหรือที่ได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งไว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ทวิแล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วก็ให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ออกใบรับรองให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แก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ผ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รับใบอนุญาตหรือผู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แจ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 xml:space="preserve">งตามมาตรา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ทวิเพื่อให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มีการใช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อาคารนั้นตามที่ได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รับใบอนุญาตหรือที่</w:t>
      </w:r>
      <w:r w:rsidRPr="000C2AAC">
        <w:rPr>
          <w:rFonts w:asciiTheme="minorBidi" w:hAnsiTheme="minorBidi"/>
          <w:noProof/>
          <w:sz w:val="32"/>
          <w:szCs w:val="32"/>
          <w:rtl/>
        </w:rPr>
        <w:br/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ได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rtl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งไว</w:t>
      </w:r>
      <w:r w:rsidRPr="000C2AAC">
        <w:rPr>
          <w:rFonts w:ascii="Cordia New" w:hAnsiTheme="minorBidi"/>
          <w:noProof/>
          <w:sz w:val="32"/>
          <w:szCs w:val="32"/>
          <w:rtl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39 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ทวิได้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32)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32)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32)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แบบคำขอใบรับรองการก่อสร้างอาคาร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ดัดแปลงหรือเคลื่อนย้ายอาคาร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เป็นไปตามหลักเกณฑ์ของกฎกระทรวงฉบับที่๗พ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๒๕๒๘ออกตามความในพระราชบัญญัติควบคุมอาคารพ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๒๕๒๒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51" w:rsidRDefault="00A57051" w:rsidP="00C81DB8">
      <w:pPr>
        <w:spacing w:after="0" w:line="240" w:lineRule="auto"/>
      </w:pPr>
      <w:r>
        <w:separator/>
      </w:r>
    </w:p>
  </w:endnote>
  <w:endnote w:type="continuationSeparator" w:id="1">
    <w:p w:rsidR="00A57051" w:rsidRDefault="00A5705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51" w:rsidRDefault="00A57051" w:rsidP="00C81DB8">
      <w:pPr>
        <w:spacing w:after="0" w:line="240" w:lineRule="auto"/>
      </w:pPr>
      <w:r>
        <w:separator/>
      </w:r>
    </w:p>
  </w:footnote>
  <w:footnote w:type="continuationSeparator" w:id="1">
    <w:p w:rsidR="00A57051" w:rsidRDefault="00A5705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32D9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0262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026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2627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2D9F"/>
    <w:rsid w:val="00A47E94"/>
    <w:rsid w:val="00A57051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2015-09-11T04:53:00Z</dcterms:created>
  <dcterms:modified xsi:type="dcterms:W3CDTF">2015-09-11T04:53:00Z</dcterms:modified>
</cp:coreProperties>
</file>