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75484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สำเนาคู่มือประชาชนการขอใบอนุญาตจัดตั้งตลาดนิภาพร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10:36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กองคลังฝ่ายพัฒนาและจัดเก็บรายได้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คู่มือประชาชนอยู่ระหว่างการ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AD" w:rsidRDefault="007856AD" w:rsidP="00C81DB8">
      <w:pPr>
        <w:spacing w:after="0" w:line="240" w:lineRule="auto"/>
      </w:pPr>
      <w:r>
        <w:separator/>
      </w:r>
    </w:p>
  </w:endnote>
  <w:endnote w:type="continuationSeparator" w:id="1">
    <w:p w:rsidR="007856AD" w:rsidRDefault="007856A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AD" w:rsidRDefault="007856AD" w:rsidP="00C81DB8">
      <w:pPr>
        <w:spacing w:after="0" w:line="240" w:lineRule="auto"/>
      </w:pPr>
      <w:r>
        <w:separator/>
      </w:r>
    </w:p>
  </w:footnote>
  <w:footnote w:type="continuationSeparator" w:id="1">
    <w:p w:rsidR="007856AD" w:rsidRDefault="007856A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5484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5173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517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484D"/>
    <w:rsid w:val="00760D0B"/>
    <w:rsid w:val="00761FD0"/>
    <w:rsid w:val="00771FD1"/>
    <w:rsid w:val="00781575"/>
    <w:rsid w:val="007851BE"/>
    <w:rsid w:val="007856AD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5173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2015-09-11T05:46:00Z</dcterms:created>
  <dcterms:modified xsi:type="dcterms:W3CDTF">2015-09-11T05:46:00Z</dcterms:modified>
</cp:coreProperties>
</file>