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ตั้งใหม่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ตามพ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ทะเบียนพาณิชย์พ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. 2499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กรณีผู้ขอจดทะเบียนเป็นห้างหุ้นส่วนสามัญคณะบุคคลและกิจการร่วมค้า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กระทรวงพาณิชย์</w:t>
      </w:r>
    </w:p>
    <w:p w:rsidR="003F4A0D" w:rsidRPr="000C2AAC" w:rsidRDefault="006D1B5C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ตั้งใหม่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ทะเบียนพาณิชย์พ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2499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กรณีผู้ขอจดทะเบียนเป็นห้างหุ้นส่วนสามัญคณะบุคคลและกิจการร่วมค้า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จดทะเบียน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กฎกระทรวงพาณิชย์ฉบับที่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2540)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ออกตามความในพระราชบัญญัติทะเบียนพาณิชย์พ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83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2515)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93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2520)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11)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2553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8)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9)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2553 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2555  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8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1/2553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1/2554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ไม่มี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สำเนาคู่มือประชาชนการจดทะเบียนพาณิชย์ </w:t>
      </w:r>
      <w:r w:rsidR="00094F82" w:rsidRPr="000C2AAC">
        <w:rPr>
          <w:rFonts w:asciiTheme="minorBidi" w:hAnsiTheme="minorBidi"/>
          <w:noProof/>
          <w:sz w:val="32"/>
          <w:szCs w:val="32"/>
        </w:rPr>
        <w:t>(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ตั้งใหม่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ตามพ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ทะเบียนพาณิชย์พ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. 2499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กรณีผู้ขอจดทะเบียนเป็นห้างหุ้นส่วนสามัญคณะบุคคลและกิจการร่วมค้าปนัดดา</w:t>
      </w:r>
      <w:r w:rsidR="00094F82" w:rsidRPr="000C2AAC">
        <w:rPr>
          <w:rFonts w:asciiTheme="minorBidi" w:hAnsiTheme="minorBidi"/>
          <w:noProof/>
          <w:sz w:val="32"/>
          <w:szCs w:val="32"/>
        </w:rPr>
        <w:t>31/08/2015 20:51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จังหวัดอื่นติดต่อ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 xml:space="preserve">(1)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สำนักงานเทศบาล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: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ติดต่อเทศบาล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 xml:space="preserve">(2)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.)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: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 xml:space="preserve">(3)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: 038-253154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lastRenderedPageBreak/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สถานประกอบการแห่งใหญ่ตั้งอยู่ในพื้นที่รับผิดชอบของเทศบาลหรืออบต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หรือเมืองพัทยาให้ไปเทศบาลหรืออบต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หรือเมืองพัทยานั้น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ผู้ประกอบพาณิชยกิจต้องยื่นขอจดทะเบียนพาณิชย์ภายใน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วันนับตั้งแต่วันเริ่มประกอบกิจการ 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มาตรา </w:t>
      </w:r>
      <w:r w:rsidRPr="000C2AAC">
        <w:rPr>
          <w:rFonts w:asciiTheme="minorBidi" w:hAnsiTheme="minorBidi"/>
          <w:noProof/>
          <w:sz w:val="32"/>
          <w:szCs w:val="32"/>
        </w:rPr>
        <w:t>11)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ห้ผู้ประกอบการ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แบบพิมพ์คำขอจดทะเบียน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แบบทพ</w:t>
      </w:r>
      <w:r w:rsidRPr="000C2AAC">
        <w:rPr>
          <w:rFonts w:asciiTheme="minorBidi" w:hAnsiTheme="minorBidi"/>
          <w:noProof/>
          <w:sz w:val="32"/>
          <w:szCs w:val="32"/>
        </w:rPr>
        <w:t xml:space="preserve">.)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0C2AAC">
        <w:rPr>
          <w:rFonts w:asciiTheme="minorBidi" w:hAnsiTheme="minorBidi"/>
          <w:noProof/>
          <w:sz w:val="32"/>
          <w:szCs w:val="32"/>
        </w:rPr>
        <w:t>www.dbd.go.th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นายทะเบียนตรวจพิจารณาเอกสาร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แจ้งผล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เจ้าหน้าที่การเงินรับชำระค่าธรรมเนียม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นายทะเบียนรับจดทะเบียน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เจ้าหน้าที่บันทึกข้อมูลเข้าระบบ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จัดเตรียมใบสำคัญการจดทะเบียน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สำเนาเอกสาร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นายทะเบียนตรวจเอกสารและลงนาม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มอบใบทะเบียนพาณิชย์ให้ผู้ยื่นคำขอ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60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สำเนาบัตร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ประจำตัวของผู้เป็นหุ้นส่วนทุกคนพร้อมลงนามรับรองสำเนาถูกต้อง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สำเนาทะเบียนบ้านของผู้เป็นหุ้นส่วนทุกคนพร้อมลงนามรับรองสำเนาถูกต้อง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คำขอจดทะเบียนพาณิชย์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แบบทพ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หนังสือหรือสัญญาจัดตั้งห้างหุ้นส่วนสามัญหรือคณะบุคคลหรือกิจการร่วมค้า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หนังสือให้ความยินยอมให้ใช้สถานที่ตั้งสำนักงานแห่งใหญ่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ที่แสดงให้เห็นว่าผู้ให้ความยินยอมเป็นเจ้าบ้านหรือผู้ขอเลขที่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ที่แสดงที่ตั้งสำนักงานแห่งใหญ่และสถานที่สำคัญบริเวณใกล้เคียงโดยสังเขปพร้อมลงนามรับรองเอกสาร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หนังสือมอบอำนาจติดอากรแสตมป์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10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บาท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สำเนาบัตรประจำตัวของผู้รับมอบอำนาจ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หนังสืออนุญาตหรือ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หรือสำเนาใบเสร็จรับเงินตามประมวลรัษฎากรหรือหลักฐานการซื้อขายจากต่างประเทศพร้อมลงนามรับรองสำเนาถูกต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ขายหรือให้เช่าแผ่นซีดีแถบบันทึกวีดิทัศน์แผ่นวีดิทัศน์ดีวีดีหรือแผ่นวีดีทัศน์ระบบดิจิทัลเฉพาะที่เกี่ยวกับการบันเทิ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หนังสือชี้แจงข้อเท็จจริงของแหล่งที่มาของเงินทุนและ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หลักฐานแสดงจำนวนเงินทุนหรือ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ใช้ในกรณีประกอบพาณิชยกิจการค้าอัญมณีหรือเครื่องประดับ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ซึ่งประดับด้วยอัญมณี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10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หรือหนังสือชี้แจงการประกอบอาชีพหุ้นส่วนจำพวกไม่จำกัดความรับผิดหรือกรรมการผู้มีอำนาจของห้างหุ้นส่วนหรือบริษัทแล้วแต่กรณี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หนังสือรับรองรายการจดทะเบียนของห้างหุ้นส่วนจดทะเบียน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ห้างหุ้นส่วนสามัญนิติบุคคลห้าง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หุ้นส่วนจำกัดบริษัทจำกัดหรือบริษัทมหาชนจำกัดแล้วแต่กรณี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กรมพัฒนาธุรกิจการค้า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ใช้ในกรณีเป็นกิจการร่วมค้า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ค่าธรรมเนียมการจดทะเบียน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คำขอละ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ค่าธรรมเนียมคัดสำเนาเอกสารชุดละ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ร้องเรียนณช่องทางที่ยื่นคำขอ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www.klongmai-sampran.go.th  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ร้องเรียนต่อกองทะเบียนธุรกิจกรมพัฒนาธุรกิจการค้ากระทรวงพาณิชย์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(0-2547-4446-7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br/>
              <w:t>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: Call Center 1570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เว็บไซต์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: www.dbd.go.th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lastRenderedPageBreak/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คู่มือการกรอกเอกสาร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F2A" w:rsidRDefault="00CE4F2A" w:rsidP="00C81DB8">
      <w:pPr>
        <w:spacing w:after="0" w:line="240" w:lineRule="auto"/>
      </w:pPr>
      <w:r>
        <w:separator/>
      </w:r>
    </w:p>
  </w:endnote>
  <w:endnote w:type="continuationSeparator" w:id="1">
    <w:p w:rsidR="00CE4F2A" w:rsidRDefault="00CE4F2A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F2A" w:rsidRDefault="00CE4F2A" w:rsidP="00C81DB8">
      <w:pPr>
        <w:spacing w:after="0" w:line="240" w:lineRule="auto"/>
      </w:pPr>
      <w:r>
        <w:separator/>
      </w:r>
    </w:p>
  </w:footnote>
  <w:footnote w:type="continuationSeparator" w:id="1">
    <w:p w:rsidR="00CE4F2A" w:rsidRDefault="00CE4F2A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6D1B5C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1A513E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1A513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A513E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6D1B5C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4F2A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10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 XP</cp:lastModifiedBy>
  <cp:revision>2</cp:revision>
  <cp:lastPrinted>2015-03-02T15:12:00Z</cp:lastPrinted>
  <dcterms:created xsi:type="dcterms:W3CDTF">2015-09-11T05:28:00Z</dcterms:created>
  <dcterms:modified xsi:type="dcterms:W3CDTF">2015-09-11T05:28:00Z</dcterms:modified>
</cp:coreProperties>
</file>