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33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C013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33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: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25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สำเนาคู่มือประชาชนการขออนุญาตเปลี่ยนการใช้อาคารตามมาตรา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33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15:10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ยื่นขออนุญาตเปลี่ยนการใช้อาคารพร้อมเอกสาร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และแจ้งให้ผู้ขอมารับใบอนุญาตเปลี่ยนการใช้อาคาร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.5)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3)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B5" w:rsidRDefault="008C27B5" w:rsidP="00C81DB8">
      <w:pPr>
        <w:spacing w:after="0" w:line="240" w:lineRule="auto"/>
      </w:pPr>
      <w:r>
        <w:separator/>
      </w:r>
    </w:p>
  </w:endnote>
  <w:endnote w:type="continuationSeparator" w:id="1">
    <w:p w:rsidR="008C27B5" w:rsidRDefault="008C27B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B5" w:rsidRDefault="008C27B5" w:rsidP="00C81DB8">
      <w:pPr>
        <w:spacing w:after="0" w:line="240" w:lineRule="auto"/>
      </w:pPr>
      <w:r>
        <w:separator/>
      </w:r>
    </w:p>
  </w:footnote>
  <w:footnote w:type="continuationSeparator" w:id="1">
    <w:p w:rsidR="008C27B5" w:rsidRDefault="008C27B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C013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D54E0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54E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0138"/>
    <w:rsid w:val="007E1E74"/>
    <w:rsid w:val="00811134"/>
    <w:rsid w:val="0085230C"/>
    <w:rsid w:val="00862FC5"/>
    <w:rsid w:val="0087182F"/>
    <w:rsid w:val="0087509D"/>
    <w:rsid w:val="008A3CB7"/>
    <w:rsid w:val="008B3521"/>
    <w:rsid w:val="008C27B5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4E08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2015-09-11T04:54:00Z</dcterms:created>
  <dcterms:modified xsi:type="dcterms:W3CDTF">2015-09-11T04:54:00Z</dcterms:modified>
</cp:coreProperties>
</file>