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E65AC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ขอรับบำเหน็จพิเศษของลูกจ้างประจำหรือลูกจ้างชั่วคราวขององค์กรปกครองส่วนท้องถิ่นฐิติย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15:52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พิเศษเป็นสิทธิประโยชน์ที่จ่ายครั้งเดียวให้แก่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ราชการรับรองได้ตรวจสอบและแสดงว่าไม่สามารถปฏิบัติหน้าที่ได้อีกเลยนอกจากจะได้บำเหน็จปกติแล้วให้ได้รับบำเหน็จพิเศษอีกด้วย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กรณีของลูกจ้างชั่วคราวมีสิทธิรับบำเหน็จพิเศษแต่ไม่มีสิทธิได้รับบำเหน็จปกติ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หาก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ลูกจ้างประจำหรือลูกจ้างชั่วคราวผู้มีสิทธิยื่นเรื่องขอรับ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บำเหน็จพิเศษพร้อมเอกสารต่อองค์กรปกครองส่วนท้องถิ่น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ที่สังกัดและเจ้าหน้าที่ผู้รับผิดชอบขององค์กรปกครองท้องถิ่นตรวจสอบความถูกต้องครบถ้วนของเอกสาร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ตรวจสอบความถูกต้องและรวบรวมหลักฐานและเอกสาร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พิจารณาสั่งจ่ายเงินบำเหน็จพิเศษโดยให้องค์กรปกครองส่วนท้องถิ่นแจ้ง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และเบิกจ่ายเงินดังกล่าว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ให้แก่ลูกจ้างประจำหรือลูกจ้างชั่วคราวต่อไป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แบบคำขอรับบำเหน็จพิเศษลูกจ้าง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ขอรับแบบคำขอรับบำเหน็จพิเศษลูกจ้างที่หน่วยงานต้นสังกัด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เว็ปไซด์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แบบคำขอรับบำเหน็จพิเศษลูกจ้าง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AA" w:rsidRDefault="00AB3FAA" w:rsidP="00C81DB8">
      <w:pPr>
        <w:spacing w:after="0" w:line="240" w:lineRule="auto"/>
      </w:pPr>
      <w:r>
        <w:separator/>
      </w:r>
    </w:p>
  </w:endnote>
  <w:endnote w:type="continuationSeparator" w:id="0">
    <w:p w:rsidR="00AB3FAA" w:rsidRDefault="00AB3FA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AA" w:rsidRDefault="00AB3FAA" w:rsidP="00C81DB8">
      <w:pPr>
        <w:spacing w:after="0" w:line="240" w:lineRule="auto"/>
      </w:pPr>
      <w:r>
        <w:separator/>
      </w:r>
    </w:p>
  </w:footnote>
  <w:footnote w:type="continuationSeparator" w:id="0">
    <w:p w:rsidR="00AB3FAA" w:rsidRDefault="00AB3FA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8900F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65AC7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65A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155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131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900FC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B3FAA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5AC7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312C-FDB8-4FCB-A5A6-0C3CE6CA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2019-06-13T08:09:00Z</dcterms:created>
  <dcterms:modified xsi:type="dcterms:W3CDTF">2019-06-13T08:09:00Z</dcterms:modified>
</cp:coreProperties>
</file>