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B0F7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รับบำเหน็จพิเศษรายเดือนของลูกจ้างประจำขององค์กรปกครองส่วนท้องถิ่น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16:00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รายเดือน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และแสดงว่าไม่สามารถปฏิบัติงานในหน้าที่ได้อีกเล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ูกจ้างประจำผู้มีสิทธิรับบำเหน็จพิเศษจะขอรับเป็นบำเหน็จพิเศษรายเดือนแทนก็ได้โดยจ่ายเป็นรายเดือนเริ่มตั้งแต่วันที่ลูกจ้างประจำออกจากงานจน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บงการอำนวยความสะดวกในการพิจารณาอนุญาตของทางราชการพ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และเจ้าหน้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ตรวจสอบความครบถ้วนของหลักฐาน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โดย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ให้แก่ลูกจ้างประจำต่อไป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แบบคำขอรับบำเหน็จพิเศษรายเดือนลูกจ้าง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ขอรับแบบคำขอรับบำเหน็จพิเศษรายเดือนลูกจ้างที่หน่วยงานต้นสังกัด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แบบคำขอรับบำเหน็จพิเศษรายเดือนลูกจ้าง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32" w:rsidRDefault="00D27532" w:rsidP="00C81DB8">
      <w:pPr>
        <w:spacing w:after="0" w:line="240" w:lineRule="auto"/>
      </w:pPr>
      <w:r>
        <w:separator/>
      </w:r>
    </w:p>
  </w:endnote>
  <w:endnote w:type="continuationSeparator" w:id="0">
    <w:p w:rsidR="00D27532" w:rsidRDefault="00D2753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32" w:rsidRDefault="00D27532" w:rsidP="00C81DB8">
      <w:pPr>
        <w:spacing w:after="0" w:line="240" w:lineRule="auto"/>
      </w:pPr>
      <w:r>
        <w:separator/>
      </w:r>
    </w:p>
  </w:footnote>
  <w:footnote w:type="continuationSeparator" w:id="0">
    <w:p w:rsidR="00D27532" w:rsidRDefault="00D2753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02790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B0F7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B0F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2790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7115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0F7D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659F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27532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0EF4-B833-4636-9D14-C0D9C765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2019-06-13T08:10:00Z</dcterms:created>
  <dcterms:modified xsi:type="dcterms:W3CDTF">2019-06-13T08:10:00Z</dcterms:modified>
</cp:coreProperties>
</file>