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เปลี่ยนแปลงรายการจดทะเบียน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ตามพ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ทะเบียนพาณิชย์พ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. 2499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กระทรวงพาณิชย์</w:t>
      </w:r>
    </w:p>
    <w:p w:rsidR="003F4A0D" w:rsidRPr="000C2AAC" w:rsidRDefault="00EE40F6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1333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เปลี่ยนแปลงรายการจดทะเบียน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2499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จดทะเบียน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กฎกระทรวงพาณิชย์ฉบับที่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2540)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83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2515)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93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2520)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11)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2553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8)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9)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2553 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2555  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8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1/2553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1/2554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ไม่มี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สำเนาคู่มือประชาชนการจดทะเบียนพาณิชย์ </w:t>
      </w:r>
      <w:r w:rsidR="00094F82" w:rsidRPr="000C2AAC">
        <w:rPr>
          <w:rFonts w:asciiTheme="minorBidi" w:hAnsiTheme="minorBidi"/>
          <w:noProof/>
          <w:sz w:val="32"/>
          <w:szCs w:val="32"/>
        </w:rPr>
        <w:t>(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เปลี่ยนแปลงรายการจดทะเบียน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ตามพ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ทะเบียนพาณิชย์พ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. 2499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กรณีผู้ขอจดทะเบียนเป็นบุคคลธรรมดาปนัดดา </w:t>
      </w:r>
      <w:r w:rsidR="00094F82" w:rsidRPr="000C2AAC">
        <w:rPr>
          <w:rFonts w:asciiTheme="minorBidi" w:hAnsiTheme="minorBidi"/>
          <w:noProof/>
          <w:sz w:val="32"/>
          <w:szCs w:val="32"/>
        </w:rPr>
        <w:t>01/09/2015 09:28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จังหวัดอื่นติดต่อ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 xml:space="preserve">(1)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สำนักงานเทศบาล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: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ติดต่อเทศบาล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 xml:space="preserve">(2)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.)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: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 xml:space="preserve">(3)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: 038-253154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lastRenderedPageBreak/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สถานประกอบการแห่งใหญ่ตั้งอยู่ในพื้นที่รับผิดชอบของเทศบาลหรืออบต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หรือเมืองพัทยาให้ไปเทศบาลหรืออบต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หรือเมืองพัทยานั้น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ประกอบพาณิชยกิจซึ่งได้จดทะเบียนไว้แล้วหากมีการเปลี่ยนแปลงรายการใดๆที่ได้จดทะเบียนไว้จะต้องยื่นคำขอจดทะเบียนเปลี่ยนแปลงรายการภายในเวลา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วันนับตั้งแต่วันที่ได้มีการเปลี่ยนแปลงรายการนั้นๆ 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มาตรา </w:t>
      </w:r>
      <w:r w:rsidRPr="000C2AAC">
        <w:rPr>
          <w:rFonts w:asciiTheme="minorBidi" w:hAnsiTheme="minorBidi"/>
          <w:noProof/>
          <w:sz w:val="32"/>
          <w:szCs w:val="32"/>
        </w:rPr>
        <w:t>13)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แบบทพ</w:t>
      </w:r>
      <w:r w:rsidRPr="000C2AAC">
        <w:rPr>
          <w:rFonts w:asciiTheme="minorBidi" w:hAnsiTheme="minorBidi"/>
          <w:noProof/>
          <w:sz w:val="32"/>
          <w:szCs w:val="32"/>
        </w:rPr>
        <w:t xml:space="preserve">.)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0C2AAC">
        <w:rPr>
          <w:rFonts w:asciiTheme="minorBidi" w:hAnsiTheme="minorBidi"/>
          <w:noProof/>
          <w:sz w:val="32"/>
          <w:szCs w:val="32"/>
        </w:rPr>
        <w:t>www.dbd.go.th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นายทะเบียนตรวจพิจารณาเอกสาร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นายทะเบียนรับจดทะเบียน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เจ้าหน้าที่บันทึกข้อมูลเข้าระบบ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นายทะเบียนตรวจเอกสารและลงนาม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มอบใบทะเบียนพาณิชย์ให้ผู้ยื่นคำขอ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60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สำเนาบัตรประจำตัวของผู้ประกอบพาณิชยกิจพร้อมลงนามรับรองสำเนาถูกต้อง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สำเนาทะเบียนบ้านของผู้ประกอบพาณิชยกิจพร้อมลงนามรับรองสำเนาถูกต้อง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คำขอจดทะเบียนพาณิชย์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แบบทพ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ต้นฉบับ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ชื่อรับรองอย่างน้อย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1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กรณีผู้ประกอบพาณิชยกิจมิได้เป็นเจ้าบ้าน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กรณีผู้ประกอบพาณิชยกิจมิได้เป็นเจ้าบ้าน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ที่แสดงสถานที่ซึ่งใช้ประกอบพาณิชยกิจและสถานที่สำคัญบริเวณใกล้เคียงโดยสังเขปพร้อมลงนามรับรองเอกสาร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พร้อมปิดอากรแสตมป์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10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สำเนาบัตรประจำตัวประชาชนของผู้รับมอบอำนาจ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ใบทะเบียนพาณิชย์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ฉบับจริง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ครั้งละ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ค่าธรรมเนียมคัดสำเนาเอกสาร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ชุดละ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ร้องเรียนณช่องทางที่ยื่นคำขอ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www.klongmai-sampran.go.th  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ร้องเรียนต่อกองทะเบียนธุรกิจกรมพัฒนาธุรกิจการค้ากระทรวงพาณิชย์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(02-547-4446-7)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: Call Center 1570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เว็บไซต์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: www.dbd.go.th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คู่มือการกรอกเอกสาร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ACE" w:rsidRDefault="006A1ACE" w:rsidP="00C81DB8">
      <w:pPr>
        <w:spacing w:after="0" w:line="240" w:lineRule="auto"/>
      </w:pPr>
      <w:r>
        <w:separator/>
      </w:r>
    </w:p>
  </w:endnote>
  <w:endnote w:type="continuationSeparator" w:id="0">
    <w:p w:rsidR="006A1ACE" w:rsidRDefault="006A1ACE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ACE" w:rsidRDefault="006A1ACE" w:rsidP="00C81DB8">
      <w:pPr>
        <w:spacing w:after="0" w:line="240" w:lineRule="auto"/>
      </w:pPr>
      <w:r>
        <w:separator/>
      </w:r>
    </w:p>
  </w:footnote>
  <w:footnote w:type="continuationSeparator" w:id="0">
    <w:p w:rsidR="006A1ACE" w:rsidRDefault="006A1ACE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416E34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EE40F6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EE40F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A4DA3"/>
    <w:rsid w:val="003C25A4"/>
    <w:rsid w:val="003F489A"/>
    <w:rsid w:val="003F4A0D"/>
    <w:rsid w:val="00416E34"/>
    <w:rsid w:val="00422EAB"/>
    <w:rsid w:val="00444BFB"/>
    <w:rsid w:val="00452AFC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A1ACE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E40F6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C9A94-85FA-433A-B2AD-EA2D7079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8</Pages>
  <Words>1135</Words>
  <Characters>6474</Characters>
  <Application>Microsoft Office Word</Application>
  <DocSecurity>0</DocSecurity>
  <Lines>53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Owner</cp:lastModifiedBy>
  <cp:revision>2</cp:revision>
  <cp:lastPrinted>2015-03-02T15:12:00Z</cp:lastPrinted>
  <dcterms:created xsi:type="dcterms:W3CDTF">2019-06-13T08:06:00Z</dcterms:created>
  <dcterms:modified xsi:type="dcterms:W3CDTF">2019-06-13T08:06:00Z</dcterms:modified>
</cp:coreProperties>
</file>