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C61D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สำเนาคู่มือประชาชนการชำระภาษีป้ายนิภาพร</w:t>
      </w:r>
      <w:r w:rsidR="00094F82" w:rsidRPr="000C2AAC">
        <w:rPr>
          <w:rFonts w:asciiTheme="minorBidi" w:hAnsiTheme="minorBidi"/>
          <w:noProof/>
          <w:sz w:val="32"/>
          <w:szCs w:val="32"/>
        </w:rPr>
        <w:t>27/07/2015 14:17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วันนับจากวันที่ยื่นแสดงรายการภาษีป้าย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วันนับแต่ได้รับแจ้งการประเมิน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วันจะต้องชำระเงินเพิ่มตามอัตราที่กฎหมายกำหนด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53" w:rsidRDefault="00952953" w:rsidP="00C81DB8">
      <w:pPr>
        <w:spacing w:after="0" w:line="240" w:lineRule="auto"/>
      </w:pPr>
      <w:r>
        <w:separator/>
      </w:r>
    </w:p>
  </w:endnote>
  <w:endnote w:type="continuationSeparator" w:id="1">
    <w:p w:rsidR="00952953" w:rsidRDefault="0095295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53" w:rsidRDefault="00952953" w:rsidP="00C81DB8">
      <w:pPr>
        <w:spacing w:after="0" w:line="240" w:lineRule="auto"/>
      </w:pPr>
      <w:r>
        <w:separator/>
      </w:r>
    </w:p>
  </w:footnote>
  <w:footnote w:type="continuationSeparator" w:id="1">
    <w:p w:rsidR="00952953" w:rsidRDefault="0095295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C61D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45784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457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45784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78E5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50DD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7838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52953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C61DA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2019-06-13T08:21:00Z</dcterms:created>
  <dcterms:modified xsi:type="dcterms:W3CDTF">2019-06-13T08:21:00Z</dcterms:modified>
</cp:coreProperties>
</file>