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9B5FD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สำเนาคู่มือประชาชนการขอใบอนุญาตจัดตั้งตลาดนิภาพร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10:36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ตลาดพร้อมหลักฐานที่ท้องถิ่นกำหนด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กองคลังฝ่ายพัฒนาและจัดเก็บรายได้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47" w:rsidRDefault="00E43E47" w:rsidP="00C81DB8">
      <w:pPr>
        <w:spacing w:after="0" w:line="240" w:lineRule="auto"/>
      </w:pPr>
      <w:r>
        <w:separator/>
      </w:r>
    </w:p>
  </w:endnote>
  <w:endnote w:type="continuationSeparator" w:id="1">
    <w:p w:rsidR="00E43E47" w:rsidRDefault="00E43E4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47" w:rsidRDefault="00E43E47" w:rsidP="00C81DB8">
      <w:pPr>
        <w:spacing w:after="0" w:line="240" w:lineRule="auto"/>
      </w:pPr>
      <w:r>
        <w:separator/>
      </w:r>
    </w:p>
  </w:footnote>
  <w:footnote w:type="continuationSeparator" w:id="1">
    <w:p w:rsidR="00E43E47" w:rsidRDefault="00E43E4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0329E2" w:rsidRDefault="000329E2" w:rsidP="00C81DB8">
        <w:pPr>
          <w:pStyle w:val="ae"/>
          <w:jc w:val="right"/>
        </w:pPr>
      </w:p>
      <w:p w:rsidR="000329E2" w:rsidRDefault="000329E2" w:rsidP="00C81DB8">
        <w:pPr>
          <w:pStyle w:val="ae"/>
          <w:jc w:val="right"/>
        </w:pPr>
      </w:p>
      <w:p w:rsidR="00C81DB8" w:rsidRDefault="009B5FD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329E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329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29E2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484D"/>
    <w:rsid w:val="00760D0B"/>
    <w:rsid w:val="00761FD0"/>
    <w:rsid w:val="00771FD1"/>
    <w:rsid w:val="00781575"/>
    <w:rsid w:val="007851BE"/>
    <w:rsid w:val="007856AD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5FDF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5173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3E47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9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2019-06-13T08:18:00Z</dcterms:created>
  <dcterms:modified xsi:type="dcterms:W3CDTF">2019-06-13T08:18:00Z</dcterms:modified>
</cp:coreProperties>
</file>