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การขอใบอนุญาตประกอบกิจการรับทำการกำจัดสิ่งปฏิกูล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A4780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การขอใบอนุญาตประกอบกิจการรับทำการกำจัดสิ่งปฏิกูล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สำเนาคู่มือประชาชนการขอใบอนุญาตประกอบกิจการรับทำการกำจัดสิ่งปฏิกูลนิภาพร </w:t>
      </w:r>
      <w:r w:rsidR="00094F82" w:rsidRPr="000C2AAC">
        <w:rPr>
          <w:rFonts w:asciiTheme="minorBidi" w:hAnsiTheme="minorBidi"/>
          <w:noProof/>
          <w:sz w:val="32"/>
          <w:szCs w:val="32"/>
        </w:rPr>
        <w:t>28/07/2015 14:49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(3)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รับทำการกำจัดสิ่งปฏิกูล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ประกอบกิจการรับทำการกำจัดสิ่งปฏิกูลแก่ผู้ขอ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ในกรณีที่เจ้าพนักงานท้องถิ่นไม่อาจออกใบอนุญาตหรือยัง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   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สุขาภิบาล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ของผู้ปฏิบัติงานในการกำจัดสิ่งปฏิกูล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อัตราค่าธรรมเนียมใบอนุญาตรับทำการกำจัดสิ่งปฏิกูลฉบับละไม่เกิน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14/09/2558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40" w:rsidRDefault="00CB3B40" w:rsidP="00C81DB8">
      <w:pPr>
        <w:spacing w:after="0" w:line="240" w:lineRule="auto"/>
      </w:pPr>
      <w:r>
        <w:separator/>
      </w:r>
    </w:p>
  </w:endnote>
  <w:endnote w:type="continuationSeparator" w:id="1">
    <w:p w:rsidR="00CB3B40" w:rsidRDefault="00CB3B4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40" w:rsidRDefault="00CB3B40" w:rsidP="00C81DB8">
      <w:pPr>
        <w:spacing w:after="0" w:line="240" w:lineRule="auto"/>
      </w:pPr>
      <w:r>
        <w:separator/>
      </w:r>
    </w:p>
  </w:footnote>
  <w:footnote w:type="continuationSeparator" w:id="1">
    <w:p w:rsidR="00CB3B40" w:rsidRDefault="00CB3B4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4780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029FE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029F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4FE5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0AFE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46E48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80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B3B40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29FE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9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2019-06-13T08:20:00Z</dcterms:created>
  <dcterms:modified xsi:type="dcterms:W3CDTF">2019-06-13T08:20:00Z</dcterms:modified>
</cp:coreProperties>
</file>