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การขอใบรับรองการก่อสร้างดัดแปลงหรือเคลื่อนย้ายอาคารตามมาตรา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32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549E6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การขอใบรับรองการก่อสร้างดัดแปลงหรือเคลื่อนย้ายอาคารตามมาตรา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32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๒๕๒๒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15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สำเนาคู่มือประชาชนการขอใบรับรองการก่อสร้างดัดแปลงหรือเคลื่อนย้ายอาคารตามมาตรา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32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29/07/2015 14:21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เมื่อผู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รับใบอนุญาตให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อสร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างดัดแปลงหรือเคลื่อนย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ายอาคารประเภทควบคุมการใช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หรือผู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ตามมาตรา 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t xml:space="preserve">39 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ทวิได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กระทําการดังกล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าวเสร็จแล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วให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แจ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งเป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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นหนังสือให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เจ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องถิ่นทราบตามแบบ</w:t>
      </w:r>
      <w:r w:rsidRPr="000C2AAC">
        <w:rPr>
          <w:rFonts w:asciiTheme="minorBidi" w:hAnsiTheme="minorBidi"/>
          <w:noProof/>
          <w:sz w:val="32"/>
          <w:szCs w:val="32"/>
          <w:rtl/>
        </w:rPr>
        <w:br/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ที่เจ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องถิ่นกําหนดเพื่อทําการตรวจสอบการก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อสร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างดัดแปลงหรือเคล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ื่อนย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ายอาคารนั้นให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เสร็จภายในสามสิบวันนับแต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วันที่ได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ถ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าเจ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ทําการตรวจสอบแล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วเห็นว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าการก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อสร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างดัดแปลงหรือเคลื่อนย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ายอาคาร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นั้นเป</w:t>
      </w:r>
      <w:r w:rsidRPr="000C2AAC">
        <w:rPr>
          <w:rFonts w:ascii="Cordia New" w:hAnsiTheme="minorBidi"/>
          <w:noProof/>
          <w:sz w:val="32"/>
          <w:szCs w:val="32"/>
          <w:cs/>
        </w:rPr>
        <w:t>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นไปโดยถูกต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องตามที่ได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รับใบอนุญาตหรือที่ได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งไว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ตามมาตรา 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t xml:space="preserve">39 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ทวิแล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วก็ให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ออกใบรับรองให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แก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ผ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รับใบอนุญาตหรือผู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แจ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งตามมาตรา 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t xml:space="preserve">39 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ทวิเพื่อให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มีการใช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อาคารนั้นตามที่ได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รับใบอนุญาตหรือที่</w:t>
      </w:r>
      <w:r w:rsidRPr="000C2AAC">
        <w:rPr>
          <w:rFonts w:asciiTheme="minorBidi" w:hAnsiTheme="minorBidi"/>
          <w:noProof/>
          <w:sz w:val="32"/>
          <w:szCs w:val="32"/>
          <w:rtl/>
        </w:rPr>
        <w:br/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ได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แจ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งไว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 xml:space="preserve">ตามมาตรา 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t xml:space="preserve">39 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ทวิได้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ยื่นแจ้งและเสียค่าธรรมเนียม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32)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เจ้าพนักงานท้องถิ่นตรวจสอบนัดวันตรวจ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พื้นที่ที่จะขอใบรับรองการก่อสร้างดัดแปลงหรือเคลื่อนย้ายอาคารตามมาตรา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32)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เจ้าพนักงานท้องถิ่นตรวจอาคารที่ก่อสร้างแล้วเสร็จและพิจารณาออกใบรับรองอ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และแจ้งให้ผู้ขอมารับใบน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32)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แบบคำขอใบรับรองการก่อสร้างอาคารดัดแปลงหรือเคลื่อนย้ายอาคาร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๖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ใบอนุญาตก่อสร้างอาคารเดิมที่ได้รับอนุญาตหรือใบรับแจ้ง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หนังสือแสดงความยินยอมจากเจ้าของอาคาร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กรณีผู้ครอบครองอาคารเป็นผู้ขออนุญาต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ใบรับรองหรือใบอนุญาตเปลี่ยนการใช้อาคาร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เฉพาะกรณีที่อาคารที่ขออนุญาตเปลี่ยนการใช้ได้รับใบรับรองหรือได้รับใบอนุญาต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เปลี่ยนการใช้อาคารมาแล้ว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เป็นไปตามหลักเกณฑ์ของกฎกระทรวงฉบับที่๗พ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๒๕๒๘ออกตามความในพระราชบัญญัติควบคุมอาคารพ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๒๕๒๒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27" w:rsidRDefault="00FE3F27" w:rsidP="00C81DB8">
      <w:pPr>
        <w:spacing w:after="0" w:line="240" w:lineRule="auto"/>
      </w:pPr>
      <w:r>
        <w:separator/>
      </w:r>
    </w:p>
  </w:endnote>
  <w:endnote w:type="continuationSeparator" w:id="0">
    <w:p w:rsidR="00FE3F27" w:rsidRDefault="00FE3F2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27" w:rsidRDefault="00FE3F27" w:rsidP="00C81DB8">
      <w:pPr>
        <w:spacing w:after="0" w:line="240" w:lineRule="auto"/>
      </w:pPr>
      <w:r>
        <w:separator/>
      </w:r>
    </w:p>
  </w:footnote>
  <w:footnote w:type="continuationSeparator" w:id="0">
    <w:p w:rsidR="00FE3F27" w:rsidRDefault="00FE3F2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A32D9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A549E6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549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02627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32D9F"/>
    <w:rsid w:val="00A47E94"/>
    <w:rsid w:val="00A549E6"/>
    <w:rsid w:val="00A57051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3F27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1C5F-D1D0-413A-955C-12393E16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6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2019-06-13T07:31:00Z</dcterms:created>
  <dcterms:modified xsi:type="dcterms:W3CDTF">2019-06-13T07:31:00Z</dcterms:modified>
</cp:coreProperties>
</file>