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6E4B8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บริษัทจำกัดและบริษัทมหาชนจำกัดปนัดดา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15:17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วันนับตั้งแต่วันเลิกประกอบพาณิชยกิจ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หรือหนังสือมอบอำนาจสามารถขอได้จากพนักงานเจ้าหน้าที่หรือดาวน์โหลด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 xml:space="preserve">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คำขอจดทะเบียน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กรมพัฒนาธุรกิจ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สำเนาหนังสือรับรองการจดทะเบียนเลิกของห้างหุ้นส่วนหรือบริษัทพร้อมลงนามรับรองสำเนาถูกต้อง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ใบทะเบียนพาณิชย์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www.klongmai-sampran.go.th 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14/09/2558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64" w:rsidRDefault="00205664" w:rsidP="00C81DB8">
      <w:pPr>
        <w:spacing w:after="0" w:line="240" w:lineRule="auto"/>
      </w:pPr>
      <w:r>
        <w:separator/>
      </w:r>
    </w:p>
  </w:endnote>
  <w:endnote w:type="continuationSeparator" w:id="0">
    <w:p w:rsidR="00205664" w:rsidRDefault="0020566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64" w:rsidRDefault="00205664" w:rsidP="00C81DB8">
      <w:pPr>
        <w:spacing w:after="0" w:line="240" w:lineRule="auto"/>
      </w:pPr>
      <w:r>
        <w:separator/>
      </w:r>
    </w:p>
  </w:footnote>
  <w:footnote w:type="continuationSeparator" w:id="0">
    <w:p w:rsidR="00205664" w:rsidRDefault="0020566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6919A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E4B8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E4B8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05664"/>
    <w:rsid w:val="00210AAF"/>
    <w:rsid w:val="00216FA4"/>
    <w:rsid w:val="002440E7"/>
    <w:rsid w:val="00261D40"/>
    <w:rsid w:val="00263F10"/>
    <w:rsid w:val="0026525E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3512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19AD"/>
    <w:rsid w:val="006974B7"/>
    <w:rsid w:val="006B37B7"/>
    <w:rsid w:val="006C07C4"/>
    <w:rsid w:val="006C6C22"/>
    <w:rsid w:val="006E4B8D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E347-27EC-40BC-AD52-5DA2C1F0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8</Pages>
  <Words>1199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2019-06-13T08:11:00Z</dcterms:created>
  <dcterms:modified xsi:type="dcterms:W3CDTF">2019-06-13T08:11:00Z</dcterms:modified>
</cp:coreProperties>
</file>